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29D0" w14:textId="77777777" w:rsidR="008C1D83" w:rsidRPr="008C1D83" w:rsidRDefault="008C1D83" w:rsidP="008C1D83">
      <w:pPr>
        <w:jc w:val="center"/>
        <w:rPr>
          <w:rFonts w:cs="Arial"/>
          <w:b/>
          <w:bCs/>
          <w:sz w:val="28"/>
          <w:szCs w:val="28"/>
        </w:rPr>
      </w:pPr>
      <w:bookmarkStart w:id="0" w:name="_Hlk125354688"/>
      <w:bookmarkStart w:id="1" w:name="_Hlk121749722"/>
      <w:r w:rsidRPr="008C1D83">
        <w:rPr>
          <w:rFonts w:cs="Arial"/>
          <w:b/>
          <w:bCs/>
          <w:sz w:val="28"/>
          <w:szCs w:val="28"/>
        </w:rPr>
        <w:t>Aero slaví 60 let výroby českých proudových letadel</w:t>
      </w:r>
    </w:p>
    <w:p w14:paraId="4759EDFF" w14:textId="77777777" w:rsidR="008C1D83" w:rsidRPr="0042306B" w:rsidRDefault="008C1D83" w:rsidP="008C1D83">
      <w:pPr>
        <w:rPr>
          <w:rFonts w:cs="Arial"/>
          <w:bCs/>
          <w:sz w:val="22"/>
          <w:szCs w:val="28"/>
        </w:rPr>
      </w:pPr>
    </w:p>
    <w:p w14:paraId="600C3CE1" w14:textId="77777777" w:rsidR="008C1D83" w:rsidRPr="008C1D83" w:rsidRDefault="008C1D83" w:rsidP="008C1D83">
      <w:pPr>
        <w:jc w:val="both"/>
        <w:rPr>
          <w:rFonts w:cs="Arial"/>
          <w:b/>
          <w:bCs/>
          <w:sz w:val="22"/>
          <w:szCs w:val="22"/>
        </w:rPr>
      </w:pPr>
      <w:r w:rsidRPr="008C1D83">
        <w:rPr>
          <w:rFonts w:cs="Arial"/>
          <w:sz w:val="22"/>
          <w:szCs w:val="22"/>
        </w:rPr>
        <w:t xml:space="preserve">Vodochody, </w:t>
      </w:r>
      <w:r w:rsidRPr="0042306B">
        <w:rPr>
          <w:rFonts w:cs="Arial"/>
          <w:sz w:val="22"/>
          <w:szCs w:val="22"/>
        </w:rPr>
        <w:t>9</w:t>
      </w:r>
      <w:r w:rsidRPr="008C1D83">
        <w:rPr>
          <w:rFonts w:cs="Arial"/>
          <w:sz w:val="22"/>
          <w:szCs w:val="22"/>
        </w:rPr>
        <w:t xml:space="preserve">. 2. 2023 </w:t>
      </w:r>
      <w:r w:rsidRPr="008C1D83">
        <w:rPr>
          <w:rFonts w:cs="Arial"/>
          <w:color w:val="4D5156"/>
          <w:sz w:val="22"/>
          <w:szCs w:val="22"/>
          <w:shd w:val="clear" w:color="auto" w:fill="FFFFFF"/>
        </w:rPr>
        <w:t>–</w:t>
      </w:r>
      <w:r w:rsidRPr="008C1D83">
        <w:rPr>
          <w:rFonts w:cs="Arial"/>
          <w:sz w:val="22"/>
          <w:szCs w:val="22"/>
        </w:rPr>
        <w:t xml:space="preserve"> </w:t>
      </w:r>
      <w:r w:rsidRPr="008C1D83">
        <w:rPr>
          <w:rFonts w:cs="Arial"/>
          <w:b/>
          <w:bCs/>
          <w:sz w:val="22"/>
          <w:szCs w:val="22"/>
        </w:rPr>
        <w:t>Úspěšná proudová cesta</w:t>
      </w:r>
      <w:r w:rsidRPr="008C1D83">
        <w:rPr>
          <w:rFonts w:cs="Arial"/>
          <w:sz w:val="22"/>
          <w:szCs w:val="22"/>
        </w:rPr>
        <w:t xml:space="preserve"> </w:t>
      </w:r>
      <w:r w:rsidRPr="008C1D83">
        <w:rPr>
          <w:rFonts w:cs="Arial"/>
          <w:b/>
          <w:bCs/>
          <w:sz w:val="22"/>
          <w:szCs w:val="22"/>
        </w:rPr>
        <w:t>od Delfína k </w:t>
      </w:r>
      <w:proofErr w:type="spellStart"/>
      <w:r w:rsidRPr="008C1D83">
        <w:rPr>
          <w:rFonts w:cs="Arial"/>
          <w:b/>
          <w:bCs/>
          <w:sz w:val="22"/>
          <w:szCs w:val="22"/>
        </w:rPr>
        <w:t>Engéčku</w:t>
      </w:r>
      <w:proofErr w:type="spellEnd"/>
      <w:r w:rsidRPr="008C1D83">
        <w:rPr>
          <w:rFonts w:cs="Arial"/>
          <w:b/>
          <w:bCs/>
          <w:sz w:val="22"/>
          <w:szCs w:val="22"/>
        </w:rPr>
        <w:t>.</w:t>
      </w:r>
      <w:r w:rsidRPr="008C1D83">
        <w:rPr>
          <w:rFonts w:cs="Arial"/>
          <w:sz w:val="22"/>
          <w:szCs w:val="22"/>
        </w:rPr>
        <w:t xml:space="preserve"> </w:t>
      </w:r>
      <w:r w:rsidRPr="008C1D83">
        <w:rPr>
          <w:rFonts w:cs="Arial"/>
          <w:b/>
          <w:bCs/>
          <w:sz w:val="22"/>
          <w:szCs w:val="22"/>
        </w:rPr>
        <w:t>Tradiční český výrobce se stoletou tradicí</w:t>
      </w:r>
      <w:r w:rsidRPr="008C1D83">
        <w:rPr>
          <w:rFonts w:cs="Arial"/>
          <w:sz w:val="22"/>
          <w:szCs w:val="22"/>
        </w:rPr>
        <w:t xml:space="preserve"> </w:t>
      </w:r>
      <w:r w:rsidRPr="008C1D83">
        <w:rPr>
          <w:rFonts w:cs="Arial"/>
          <w:b/>
          <w:bCs/>
          <w:sz w:val="22"/>
          <w:szCs w:val="22"/>
        </w:rPr>
        <w:t>Aero letos slaví 60 let od začátku sériové výroby vlastních proudových letadel. V roce 1963 byl vyroben první sériový kus letounu L-29 Delfín. V roce 2023 je rozběhnutá sériová výroba nového cvičného letounu L-39NG. Během šesti desítek let sjelo z výrobních linek Aero 6 700 cvičných proudových letadel.</w:t>
      </w:r>
    </w:p>
    <w:p w14:paraId="50887D7F" w14:textId="77777777" w:rsidR="008C1D83" w:rsidRPr="008C1D83" w:rsidRDefault="008C1D83" w:rsidP="008C1D83">
      <w:pPr>
        <w:jc w:val="both"/>
        <w:rPr>
          <w:rFonts w:cs="Arial"/>
          <w:b/>
          <w:bCs/>
          <w:sz w:val="22"/>
          <w:szCs w:val="22"/>
        </w:rPr>
      </w:pPr>
    </w:p>
    <w:p w14:paraId="1F435159" w14:textId="77777777" w:rsidR="008C1D83" w:rsidRPr="008C1D83" w:rsidRDefault="008C1D83" w:rsidP="008C1D83">
      <w:pPr>
        <w:jc w:val="both"/>
        <w:rPr>
          <w:szCs w:val="20"/>
        </w:rPr>
      </w:pPr>
      <w:r w:rsidRPr="008C1D83">
        <w:rPr>
          <w:i/>
          <w:szCs w:val="20"/>
        </w:rPr>
        <w:t>„V současné době je na celém světě jenom devět leteckých společností, které jsou schopny vyrobit kompletní vojenský cvičný letoun od návrhu až po finální certifikaci. Naše společnost je jednou z nich,“</w:t>
      </w:r>
      <w:r w:rsidRPr="008C1D83">
        <w:rPr>
          <w:szCs w:val="20"/>
        </w:rPr>
        <w:t xml:space="preserve"> uvádí </w:t>
      </w:r>
      <w:r w:rsidRPr="008C1D83">
        <w:rPr>
          <w:b/>
          <w:szCs w:val="20"/>
        </w:rPr>
        <w:t>Viktor Sotona, prezident a generální ředitel Aero</w:t>
      </w:r>
      <w:r w:rsidRPr="008C1D83">
        <w:rPr>
          <w:szCs w:val="20"/>
        </w:rPr>
        <w:t xml:space="preserve">, a dodává: </w:t>
      </w:r>
      <w:r w:rsidRPr="008C1D83">
        <w:rPr>
          <w:i/>
          <w:iCs/>
          <w:szCs w:val="20"/>
        </w:rPr>
        <w:t>„Celý proces zahrnuje nejen návrh, výrobu, testování a certifikaci, ale také trénink pilotů, servis a údržbu, modernizaci letadel, integraci zbraňových systémů nebo logistickou podporu.“</w:t>
      </w:r>
    </w:p>
    <w:p w14:paraId="74947F7F" w14:textId="77777777" w:rsidR="0042306B" w:rsidRPr="008C1D83" w:rsidRDefault="0042306B" w:rsidP="008C1D83">
      <w:pPr>
        <w:jc w:val="both"/>
        <w:rPr>
          <w:szCs w:val="20"/>
        </w:rPr>
      </w:pPr>
    </w:p>
    <w:p w14:paraId="7FEC25DE" w14:textId="77777777" w:rsidR="008C1D83" w:rsidRPr="008C1D83" w:rsidRDefault="008C1D83" w:rsidP="008C1D83">
      <w:pPr>
        <w:jc w:val="both"/>
        <w:rPr>
          <w:i/>
          <w:iCs/>
          <w:szCs w:val="20"/>
        </w:rPr>
      </w:pPr>
      <w:r w:rsidRPr="008C1D83">
        <w:rPr>
          <w:b/>
          <w:bCs/>
          <w:szCs w:val="20"/>
        </w:rPr>
        <w:t xml:space="preserve">Aero L-29 Delfín </w:t>
      </w:r>
    </w:p>
    <w:p w14:paraId="2175A3DF" w14:textId="77777777" w:rsidR="008C1D83" w:rsidRPr="008C1D83" w:rsidRDefault="008C1D83" w:rsidP="008C1D83">
      <w:pPr>
        <w:jc w:val="both"/>
        <w:rPr>
          <w:szCs w:val="20"/>
        </w:rPr>
      </w:pPr>
      <w:r w:rsidRPr="008C1D83">
        <w:rPr>
          <w:szCs w:val="20"/>
        </w:rPr>
        <w:t xml:space="preserve">Delfín z Aero má jedno významné prvenství. Šlo o vůbec </w:t>
      </w:r>
      <w:r w:rsidRPr="008C1D83">
        <w:rPr>
          <w:b/>
          <w:bCs/>
          <w:szCs w:val="20"/>
        </w:rPr>
        <w:t>první proudový letoun</w:t>
      </w:r>
      <w:r w:rsidRPr="008C1D83">
        <w:rPr>
          <w:szCs w:val="20"/>
        </w:rPr>
        <w:t xml:space="preserve"> kompletně navržený a vyrobený v Československu. Z celkem 3 665 vyrobených letounů (1963-1974) se v Aero vyrobilo 1943 kusů a v továrně LET v Kunovicích ostatních 1722 kusů. </w:t>
      </w:r>
    </w:p>
    <w:p w14:paraId="391C5CFB" w14:textId="77777777" w:rsidR="008C1D83" w:rsidRPr="008C1D83" w:rsidRDefault="008C1D83" w:rsidP="008C1D83">
      <w:pPr>
        <w:jc w:val="both"/>
        <w:rPr>
          <w:szCs w:val="20"/>
        </w:rPr>
      </w:pPr>
    </w:p>
    <w:p w14:paraId="1027E127" w14:textId="77777777" w:rsidR="008C1D83" w:rsidRPr="008C1D83" w:rsidRDefault="008C1D83" w:rsidP="008C1D83">
      <w:pPr>
        <w:jc w:val="both"/>
        <w:rPr>
          <w:szCs w:val="20"/>
        </w:rPr>
      </w:pPr>
      <w:r w:rsidRPr="008C1D83">
        <w:rPr>
          <w:szCs w:val="20"/>
        </w:rPr>
        <w:t xml:space="preserve">Dvojmístný L-29 měřil na délku 10,81 m, rozpětí křídel měl 10,29 m. Dosahoval </w:t>
      </w:r>
      <w:r w:rsidRPr="008C1D83">
        <w:rPr>
          <w:b/>
          <w:bCs/>
          <w:szCs w:val="20"/>
        </w:rPr>
        <w:t xml:space="preserve">maximální rychlosti 655 km/h </w:t>
      </w:r>
      <w:r w:rsidRPr="008C1D83">
        <w:rPr>
          <w:szCs w:val="20"/>
        </w:rPr>
        <w:t>a měl dolet 900 km.</w:t>
      </w:r>
      <w:r w:rsidRPr="008C1D83">
        <w:rPr>
          <w:b/>
          <w:bCs/>
          <w:szCs w:val="20"/>
        </w:rPr>
        <w:t xml:space="preserve"> </w:t>
      </w:r>
      <w:r w:rsidRPr="008C1D83">
        <w:rPr>
          <w:szCs w:val="20"/>
        </w:rPr>
        <w:t xml:space="preserve">Delfín patří ke dvěma </w:t>
      </w:r>
      <w:r w:rsidRPr="008C1D83">
        <w:rPr>
          <w:b/>
          <w:bCs/>
          <w:szCs w:val="20"/>
        </w:rPr>
        <w:t xml:space="preserve">nejrozšířenějším </w:t>
      </w:r>
      <w:r w:rsidRPr="008C1D83">
        <w:rPr>
          <w:szCs w:val="20"/>
        </w:rPr>
        <w:t>cvičným proudovým letounům na světě.</w:t>
      </w:r>
    </w:p>
    <w:p w14:paraId="64F55215" w14:textId="77777777" w:rsidR="008C1D83" w:rsidRPr="008C1D83" w:rsidRDefault="008C1D83" w:rsidP="008C1D83">
      <w:pPr>
        <w:jc w:val="both"/>
        <w:rPr>
          <w:szCs w:val="20"/>
        </w:rPr>
      </w:pPr>
    </w:p>
    <w:p w14:paraId="325AE352" w14:textId="77777777" w:rsidR="008C1D83" w:rsidRPr="008C1D83" w:rsidRDefault="008C1D83" w:rsidP="008C1D83">
      <w:pPr>
        <w:jc w:val="both"/>
        <w:rPr>
          <w:szCs w:val="20"/>
        </w:rPr>
      </w:pPr>
      <w:r w:rsidRPr="008C1D83">
        <w:rPr>
          <w:szCs w:val="20"/>
        </w:rPr>
        <w:t xml:space="preserve">Dva letouny L-29 dokonce </w:t>
      </w:r>
      <w:r w:rsidRPr="008C1D83">
        <w:rPr>
          <w:b/>
          <w:bCs/>
          <w:szCs w:val="20"/>
        </w:rPr>
        <w:t>sloužily na americké vrtulníkové výsadkové lodi</w:t>
      </w:r>
      <w:r w:rsidRPr="008C1D83">
        <w:rPr>
          <w:szCs w:val="20"/>
        </w:rPr>
        <w:t xml:space="preserve"> USS </w:t>
      </w:r>
      <w:proofErr w:type="spellStart"/>
      <w:r w:rsidRPr="008C1D83">
        <w:rPr>
          <w:szCs w:val="20"/>
        </w:rPr>
        <w:t>Bonhomme</w:t>
      </w:r>
      <w:proofErr w:type="spellEnd"/>
      <w:r w:rsidRPr="008C1D83">
        <w:rPr>
          <w:szCs w:val="20"/>
        </w:rPr>
        <w:t xml:space="preserve"> Richard jako součást výcviku některých bojových činností. Delfín se využíval i pro </w:t>
      </w:r>
      <w:r w:rsidRPr="008C1D83">
        <w:rPr>
          <w:b/>
          <w:bCs/>
          <w:szCs w:val="20"/>
        </w:rPr>
        <w:t>přípravu kosmonautů</w:t>
      </w:r>
      <w:r w:rsidRPr="008C1D83">
        <w:rPr>
          <w:szCs w:val="20"/>
        </w:rPr>
        <w:t xml:space="preserve"> na jejich mise.</w:t>
      </w:r>
    </w:p>
    <w:p w14:paraId="63CF85A5" w14:textId="77777777" w:rsidR="008C1D83" w:rsidRPr="008C1D83" w:rsidRDefault="008C1D83" w:rsidP="008C1D83">
      <w:pPr>
        <w:jc w:val="both"/>
        <w:rPr>
          <w:b/>
          <w:bCs/>
          <w:szCs w:val="20"/>
        </w:rPr>
      </w:pPr>
    </w:p>
    <w:p w14:paraId="2B47085F" w14:textId="77777777" w:rsidR="008C1D83" w:rsidRPr="008C1D83" w:rsidRDefault="008C1D83" w:rsidP="008C1D83">
      <w:pPr>
        <w:jc w:val="both"/>
        <w:rPr>
          <w:b/>
          <w:bCs/>
          <w:szCs w:val="20"/>
        </w:rPr>
      </w:pPr>
      <w:r w:rsidRPr="008C1D83">
        <w:rPr>
          <w:b/>
          <w:bCs/>
          <w:szCs w:val="20"/>
        </w:rPr>
        <w:t>Aero L-39 Albatros</w:t>
      </w:r>
    </w:p>
    <w:p w14:paraId="5F1900E6" w14:textId="77777777" w:rsidR="008C1D83" w:rsidRPr="008C1D83" w:rsidRDefault="008C1D83" w:rsidP="008C1D83">
      <w:pPr>
        <w:jc w:val="both"/>
        <w:rPr>
          <w:szCs w:val="20"/>
        </w:rPr>
      </w:pPr>
      <w:r w:rsidRPr="008C1D83">
        <w:rPr>
          <w:szCs w:val="20"/>
        </w:rPr>
        <w:t xml:space="preserve">Aero vyrobilo a dodalo (1971-1999) zákazníkům celkem 2 900 kusů dnes již legendárního Albatrosu – stále </w:t>
      </w:r>
      <w:r w:rsidRPr="008C1D83">
        <w:rPr>
          <w:b/>
          <w:bCs/>
          <w:szCs w:val="20"/>
        </w:rPr>
        <w:t xml:space="preserve">nejpoužívanějšího </w:t>
      </w:r>
      <w:r w:rsidRPr="008C1D83">
        <w:rPr>
          <w:szCs w:val="20"/>
        </w:rPr>
        <w:t xml:space="preserve">proudového výcvikového letadla na světě. První létající prototyp (po renovaci) je v současné době </w:t>
      </w:r>
      <w:r w:rsidRPr="008C1D83">
        <w:rPr>
          <w:b/>
          <w:bCs/>
          <w:szCs w:val="20"/>
        </w:rPr>
        <w:t>vystavený</w:t>
      </w:r>
      <w:r w:rsidRPr="008C1D83">
        <w:rPr>
          <w:szCs w:val="20"/>
        </w:rPr>
        <w:t xml:space="preserve"> v leteckém muzeu ve Kbelích.</w:t>
      </w:r>
    </w:p>
    <w:p w14:paraId="5D444FF8" w14:textId="77777777" w:rsidR="008C1D83" w:rsidRPr="008C1D83" w:rsidRDefault="008C1D83" w:rsidP="008C1D83">
      <w:pPr>
        <w:jc w:val="both"/>
        <w:rPr>
          <w:szCs w:val="20"/>
        </w:rPr>
      </w:pPr>
    </w:p>
    <w:p w14:paraId="20BCC3D3" w14:textId="77777777" w:rsidR="008C1D83" w:rsidRPr="008C1D83" w:rsidRDefault="008C1D83" w:rsidP="008C1D83">
      <w:pPr>
        <w:jc w:val="both"/>
        <w:rPr>
          <w:rFonts w:cs="Arial"/>
          <w:szCs w:val="20"/>
        </w:rPr>
      </w:pPr>
      <w:r w:rsidRPr="008C1D83">
        <w:rPr>
          <w:rFonts w:cs="Arial"/>
          <w:szCs w:val="20"/>
        </w:rPr>
        <w:t xml:space="preserve">V roce 2020 se L-39 poprvé (v Česku) </w:t>
      </w:r>
      <w:r w:rsidRPr="008C1D83">
        <w:rPr>
          <w:rFonts w:cs="Arial"/>
          <w:b/>
          <w:bCs/>
          <w:szCs w:val="20"/>
        </w:rPr>
        <w:t>objevila na poštovních známkách</w:t>
      </w:r>
      <w:r w:rsidRPr="008C1D83">
        <w:rPr>
          <w:rFonts w:cs="Arial"/>
          <w:szCs w:val="20"/>
        </w:rPr>
        <w:t>. Známka (33 x 26 mm) vyšla v nákladu 4 milionů kusů. O výtvarný návrh se postaral Petr Ptáček.</w:t>
      </w:r>
    </w:p>
    <w:p w14:paraId="04B12A42" w14:textId="77777777" w:rsidR="008C1D83" w:rsidRPr="008C1D83" w:rsidRDefault="008C1D83" w:rsidP="008C1D83">
      <w:pPr>
        <w:jc w:val="both"/>
        <w:rPr>
          <w:rFonts w:cs="Arial"/>
          <w:szCs w:val="20"/>
        </w:rPr>
      </w:pPr>
    </w:p>
    <w:p w14:paraId="1BAEC6B9" w14:textId="77777777" w:rsidR="008C1D83" w:rsidRPr="008C1D83" w:rsidRDefault="008C1D83" w:rsidP="008C1D83">
      <w:pPr>
        <w:jc w:val="both"/>
        <w:rPr>
          <w:rFonts w:cs="Arial"/>
          <w:szCs w:val="20"/>
        </w:rPr>
      </w:pPr>
      <w:r w:rsidRPr="008C1D83">
        <w:rPr>
          <w:rFonts w:cs="Arial"/>
          <w:szCs w:val="20"/>
        </w:rPr>
        <w:t>Na českých letounech L-39 trénovala posádka čtyř</w:t>
      </w:r>
      <w:r w:rsidRPr="008C1D83">
        <w:rPr>
          <w:rFonts w:cs="Arial"/>
          <w:b/>
          <w:bCs/>
          <w:szCs w:val="20"/>
        </w:rPr>
        <w:t xml:space="preserve"> vesmírných turistů</w:t>
      </w:r>
      <w:r w:rsidRPr="008C1D83">
        <w:rPr>
          <w:rFonts w:cs="Arial"/>
          <w:szCs w:val="20"/>
        </w:rPr>
        <w:t xml:space="preserve">, kteří se poté vydali na průlomovou kosmickou misi na lodi </w:t>
      </w:r>
      <w:proofErr w:type="spellStart"/>
      <w:r w:rsidRPr="008C1D83">
        <w:rPr>
          <w:rFonts w:cs="Arial"/>
          <w:szCs w:val="20"/>
        </w:rPr>
        <w:t>Crew</w:t>
      </w:r>
      <w:proofErr w:type="spellEnd"/>
      <w:r w:rsidRPr="008C1D83">
        <w:rPr>
          <w:rFonts w:cs="Arial"/>
          <w:szCs w:val="20"/>
        </w:rPr>
        <w:t xml:space="preserve"> </w:t>
      </w:r>
      <w:proofErr w:type="spellStart"/>
      <w:r w:rsidRPr="008C1D83">
        <w:rPr>
          <w:rFonts w:cs="Arial"/>
          <w:szCs w:val="20"/>
        </w:rPr>
        <w:t>Dragon</w:t>
      </w:r>
      <w:proofErr w:type="spellEnd"/>
      <w:r w:rsidRPr="008C1D83">
        <w:rPr>
          <w:rFonts w:cs="Arial"/>
          <w:szCs w:val="20"/>
        </w:rPr>
        <w:t xml:space="preserve"> od firmy </w:t>
      </w:r>
      <w:proofErr w:type="spellStart"/>
      <w:r w:rsidRPr="008C1D83">
        <w:rPr>
          <w:rFonts w:cs="Arial"/>
          <w:szCs w:val="20"/>
        </w:rPr>
        <w:t>SpaceX</w:t>
      </w:r>
      <w:proofErr w:type="spellEnd"/>
      <w:r w:rsidRPr="008C1D83">
        <w:rPr>
          <w:rFonts w:cs="Arial"/>
          <w:szCs w:val="20"/>
        </w:rPr>
        <w:t xml:space="preserve"> </w:t>
      </w:r>
      <w:proofErr w:type="spellStart"/>
      <w:r w:rsidRPr="008C1D83">
        <w:rPr>
          <w:rFonts w:cs="Arial"/>
          <w:szCs w:val="20"/>
        </w:rPr>
        <w:t>Elona</w:t>
      </w:r>
      <w:proofErr w:type="spellEnd"/>
      <w:r w:rsidRPr="008C1D83">
        <w:rPr>
          <w:rFonts w:cs="Arial"/>
          <w:szCs w:val="20"/>
        </w:rPr>
        <w:t xml:space="preserve"> Muska. Ten český Albatros v minulosti osobně pilotoval a pochvaloval si jeho letové vlastnosti.</w:t>
      </w:r>
      <w:r>
        <w:rPr>
          <w:rFonts w:cs="Arial"/>
          <w:szCs w:val="20"/>
        </w:rPr>
        <w:t xml:space="preserve"> </w:t>
      </w:r>
    </w:p>
    <w:p w14:paraId="1B0A6926" w14:textId="77777777" w:rsidR="008C1D83" w:rsidRDefault="008C1D83" w:rsidP="008C1D83">
      <w:pPr>
        <w:jc w:val="both"/>
        <w:rPr>
          <w:rFonts w:cs="Arial"/>
          <w:szCs w:val="20"/>
        </w:rPr>
      </w:pPr>
    </w:p>
    <w:p w14:paraId="79708448" w14:textId="77777777" w:rsidR="008C1D83" w:rsidRDefault="00EA7065" w:rsidP="008C1D8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Letouny L-39 zanechaly významnou stopu i v c</w:t>
      </w:r>
      <w:r w:rsidR="008C1D83" w:rsidRPr="008C1D83">
        <w:rPr>
          <w:rFonts w:cs="Arial"/>
          <w:szCs w:val="20"/>
        </w:rPr>
        <w:t xml:space="preserve">elosvětově </w:t>
      </w:r>
      <w:r w:rsidR="008C1D83">
        <w:rPr>
          <w:rFonts w:cs="Arial"/>
          <w:szCs w:val="20"/>
        </w:rPr>
        <w:t>úspěšn</w:t>
      </w:r>
      <w:r>
        <w:rPr>
          <w:rFonts w:cs="Arial"/>
          <w:szCs w:val="20"/>
        </w:rPr>
        <w:t>ém</w:t>
      </w:r>
      <w:r w:rsidR="008C1D83">
        <w:rPr>
          <w:rFonts w:cs="Arial"/>
          <w:szCs w:val="20"/>
        </w:rPr>
        <w:t xml:space="preserve"> </w:t>
      </w:r>
      <w:r w:rsidR="008C1D83" w:rsidRPr="008C1D83">
        <w:rPr>
          <w:rFonts w:cs="Arial"/>
          <w:szCs w:val="20"/>
        </w:rPr>
        <w:t>film</w:t>
      </w:r>
      <w:r>
        <w:rPr>
          <w:rFonts w:cs="Arial"/>
          <w:szCs w:val="20"/>
        </w:rPr>
        <w:t>u</w:t>
      </w:r>
      <w:r w:rsidR="008C1D83" w:rsidRPr="008C1D83">
        <w:rPr>
          <w:rFonts w:cs="Arial"/>
          <w:szCs w:val="20"/>
        </w:rPr>
        <w:t xml:space="preserve"> </w:t>
      </w:r>
      <w:r w:rsidR="008C1D83" w:rsidRPr="008C1D83">
        <w:rPr>
          <w:rFonts w:cs="Arial"/>
          <w:b/>
          <w:szCs w:val="20"/>
        </w:rPr>
        <w:t xml:space="preserve">Top </w:t>
      </w:r>
      <w:proofErr w:type="spellStart"/>
      <w:r w:rsidR="008C1D83" w:rsidRPr="008C1D83">
        <w:rPr>
          <w:rFonts w:cs="Arial"/>
          <w:b/>
          <w:szCs w:val="20"/>
        </w:rPr>
        <w:t>Gun</w:t>
      </w:r>
      <w:proofErr w:type="spellEnd"/>
      <w:r w:rsidR="008C1D83" w:rsidRPr="008C1D83">
        <w:rPr>
          <w:rFonts w:cs="Arial"/>
          <w:b/>
          <w:szCs w:val="20"/>
        </w:rPr>
        <w:t xml:space="preserve">: </w:t>
      </w:r>
      <w:proofErr w:type="spellStart"/>
      <w:r w:rsidR="008C1D83" w:rsidRPr="008C1D83">
        <w:rPr>
          <w:rFonts w:cs="Arial"/>
          <w:b/>
          <w:szCs w:val="20"/>
        </w:rPr>
        <w:t>Maverick</w:t>
      </w:r>
      <w:proofErr w:type="spellEnd"/>
      <w:r>
        <w:rPr>
          <w:rFonts w:cs="Arial"/>
          <w:b/>
          <w:szCs w:val="20"/>
        </w:rPr>
        <w:t>.</w:t>
      </w:r>
      <w:r w:rsidR="008C1D83">
        <w:rPr>
          <w:rFonts w:cs="Arial"/>
          <w:szCs w:val="20"/>
        </w:rPr>
        <w:t xml:space="preserve"> Herci v letounech L-39 Albatros </w:t>
      </w:r>
      <w:r>
        <w:rPr>
          <w:rFonts w:cs="Arial"/>
          <w:szCs w:val="20"/>
        </w:rPr>
        <w:t xml:space="preserve">trénovali lety </w:t>
      </w:r>
      <w:r w:rsidR="008C1D83">
        <w:rPr>
          <w:rFonts w:cs="Arial"/>
          <w:szCs w:val="20"/>
        </w:rPr>
        <w:t xml:space="preserve">a dechberoucí letecké záběry </w:t>
      </w:r>
      <w:r w:rsidR="008C1D83" w:rsidRPr="008C1D83">
        <w:rPr>
          <w:rFonts w:cs="Arial"/>
          <w:szCs w:val="20"/>
        </w:rPr>
        <w:t>vznikl</w:t>
      </w:r>
      <w:r w:rsidR="008C1D83">
        <w:rPr>
          <w:rFonts w:cs="Arial"/>
          <w:szCs w:val="20"/>
        </w:rPr>
        <w:t>y</w:t>
      </w:r>
      <w:r w:rsidR="008C1D83" w:rsidRPr="008C1D83">
        <w:rPr>
          <w:rFonts w:cs="Arial"/>
          <w:szCs w:val="20"/>
        </w:rPr>
        <w:t xml:space="preserve"> ve speciálně upraveném </w:t>
      </w:r>
      <w:r w:rsidR="008C1D83" w:rsidRPr="00632B86">
        <w:rPr>
          <w:rFonts w:cs="Arial"/>
          <w:b/>
          <w:szCs w:val="20"/>
        </w:rPr>
        <w:t>L-39</w:t>
      </w:r>
      <w:r w:rsidR="008C1D83" w:rsidRPr="008C1D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 názvem</w:t>
      </w:r>
      <w:r w:rsidR="008C1D83" w:rsidRPr="008C1D83">
        <w:rPr>
          <w:rFonts w:cs="Arial"/>
          <w:szCs w:val="20"/>
        </w:rPr>
        <w:t xml:space="preserve"> </w:t>
      </w:r>
      <w:proofErr w:type="spellStart"/>
      <w:r w:rsidR="008C1D83" w:rsidRPr="00632B86">
        <w:rPr>
          <w:rFonts w:cs="Arial"/>
          <w:b/>
          <w:szCs w:val="20"/>
        </w:rPr>
        <w:t>Cinejet</w:t>
      </w:r>
      <w:proofErr w:type="spellEnd"/>
      <w:r w:rsidR="008C1D83">
        <w:rPr>
          <w:rFonts w:cs="Arial"/>
          <w:szCs w:val="20"/>
        </w:rPr>
        <w:t>.</w:t>
      </w:r>
    </w:p>
    <w:p w14:paraId="6C8FC82C" w14:textId="77777777" w:rsidR="008C1D83" w:rsidRPr="008C1D83" w:rsidRDefault="008C1D83" w:rsidP="008C1D83">
      <w:pPr>
        <w:jc w:val="both"/>
        <w:rPr>
          <w:rFonts w:cs="Arial"/>
          <w:szCs w:val="20"/>
        </w:rPr>
      </w:pPr>
    </w:p>
    <w:p w14:paraId="62FF304D" w14:textId="77777777" w:rsidR="008C1D83" w:rsidRPr="008C1D83" w:rsidRDefault="008C1D83" w:rsidP="008C1D83">
      <w:pPr>
        <w:jc w:val="both"/>
        <w:rPr>
          <w:szCs w:val="20"/>
        </w:rPr>
      </w:pPr>
      <w:r w:rsidRPr="008C1D83">
        <w:rPr>
          <w:rFonts w:cs="Arial"/>
          <w:szCs w:val="20"/>
        </w:rPr>
        <w:t>V roce 2022</w:t>
      </w:r>
      <w:r>
        <w:rPr>
          <w:rFonts w:cs="Arial"/>
          <w:szCs w:val="20"/>
        </w:rPr>
        <w:t xml:space="preserve"> též</w:t>
      </w:r>
      <w:r w:rsidRPr="008C1D83">
        <w:rPr>
          <w:rFonts w:cs="Arial"/>
          <w:szCs w:val="20"/>
        </w:rPr>
        <w:t xml:space="preserve"> </w:t>
      </w:r>
      <w:r w:rsidRPr="008C1D83">
        <w:rPr>
          <w:rFonts w:cs="Arial"/>
          <w:b/>
          <w:bCs/>
          <w:szCs w:val="20"/>
        </w:rPr>
        <w:t xml:space="preserve">proběhl unikátní závod </w:t>
      </w:r>
      <w:r w:rsidRPr="008C1D83">
        <w:rPr>
          <w:rFonts w:cs="Arial"/>
          <w:szCs w:val="20"/>
        </w:rPr>
        <w:t xml:space="preserve">(tzv. drag </w:t>
      </w:r>
      <w:proofErr w:type="spellStart"/>
      <w:r w:rsidRPr="008C1D83">
        <w:rPr>
          <w:rFonts w:cs="Arial"/>
          <w:szCs w:val="20"/>
        </w:rPr>
        <w:t>race</w:t>
      </w:r>
      <w:proofErr w:type="spellEnd"/>
      <w:r w:rsidRPr="008C1D83">
        <w:rPr>
          <w:rFonts w:cs="Arial"/>
          <w:szCs w:val="20"/>
        </w:rPr>
        <w:t xml:space="preserve">) mezi Albatrosem a závodním monopostem F1 pilotovaným Lewisem </w:t>
      </w:r>
      <w:proofErr w:type="spellStart"/>
      <w:r w:rsidRPr="008C1D83">
        <w:rPr>
          <w:rFonts w:cs="Arial"/>
          <w:szCs w:val="20"/>
        </w:rPr>
        <w:t>Hamiltonem</w:t>
      </w:r>
      <w:proofErr w:type="spellEnd"/>
      <w:r w:rsidRPr="008C1D83">
        <w:rPr>
          <w:rFonts w:cs="Arial"/>
          <w:szCs w:val="20"/>
        </w:rPr>
        <w:t xml:space="preserve">. </w:t>
      </w:r>
      <w:r w:rsidRPr="008C1D83">
        <w:rPr>
          <w:szCs w:val="20"/>
        </w:rPr>
        <w:t>S Albatrosem je možné si zalétat z</w:t>
      </w:r>
      <w:r w:rsidRPr="008C1D83">
        <w:rPr>
          <w:b/>
          <w:bCs/>
          <w:szCs w:val="20"/>
        </w:rPr>
        <w:t> pohodlí domova</w:t>
      </w:r>
      <w:r w:rsidRPr="008C1D83">
        <w:rPr>
          <w:szCs w:val="20"/>
        </w:rPr>
        <w:t xml:space="preserve">. Je totiž součástí jednoho rozšíření (závody v Renu) světově populárního leteckého simulátoru </w:t>
      </w:r>
      <w:proofErr w:type="spellStart"/>
      <w:r w:rsidRPr="008C1D83">
        <w:rPr>
          <w:szCs w:val="20"/>
        </w:rPr>
        <w:t>Flight</w:t>
      </w:r>
      <w:proofErr w:type="spellEnd"/>
      <w:r w:rsidRPr="008C1D83">
        <w:rPr>
          <w:szCs w:val="20"/>
        </w:rPr>
        <w:t xml:space="preserve"> Simulator od Microsoftu. </w:t>
      </w:r>
    </w:p>
    <w:p w14:paraId="72ECDE99" w14:textId="77777777" w:rsidR="008C1D83" w:rsidRPr="008C1D83" w:rsidRDefault="008C1D83" w:rsidP="008C1D83">
      <w:pPr>
        <w:spacing w:line="276" w:lineRule="auto"/>
        <w:jc w:val="both"/>
        <w:rPr>
          <w:rFonts w:cs="Arial"/>
          <w:szCs w:val="20"/>
        </w:rPr>
      </w:pPr>
    </w:p>
    <w:p w14:paraId="0424919E" w14:textId="77777777" w:rsidR="008C1D83" w:rsidRPr="008C1D83" w:rsidRDefault="008C1D83" w:rsidP="008C1D83">
      <w:pPr>
        <w:jc w:val="both"/>
        <w:rPr>
          <w:b/>
          <w:bCs/>
          <w:szCs w:val="20"/>
        </w:rPr>
      </w:pPr>
      <w:r w:rsidRPr="008C1D83">
        <w:rPr>
          <w:b/>
          <w:bCs/>
          <w:szCs w:val="20"/>
        </w:rPr>
        <w:t>Aero L-59 Super Albatros</w:t>
      </w:r>
    </w:p>
    <w:p w14:paraId="09F2FB98" w14:textId="77777777" w:rsidR="008C1D83" w:rsidRPr="008C1D83" w:rsidRDefault="008C1D83" w:rsidP="008C1D83">
      <w:pPr>
        <w:jc w:val="both"/>
        <w:rPr>
          <w:szCs w:val="20"/>
        </w:rPr>
      </w:pPr>
      <w:r w:rsidRPr="008C1D83">
        <w:rPr>
          <w:szCs w:val="20"/>
        </w:rPr>
        <w:t xml:space="preserve">Mezi roky 1992 až 1996 se ve Vodochodech vyrobilo 60 letounů </w:t>
      </w:r>
      <w:r w:rsidRPr="008C1D83">
        <w:rPr>
          <w:b/>
          <w:bCs/>
          <w:szCs w:val="20"/>
        </w:rPr>
        <w:t>L-59 Super Albatros</w:t>
      </w:r>
      <w:r w:rsidRPr="008C1D83">
        <w:rPr>
          <w:szCs w:val="20"/>
        </w:rPr>
        <w:t xml:space="preserve"> (exportní název). Letouny kombinovaly konstrukční vlastnosti L-39 s výkonnějším motorem a pokročilou avionikou. </w:t>
      </w:r>
    </w:p>
    <w:p w14:paraId="49AABB9A" w14:textId="77777777" w:rsidR="008C1D83" w:rsidRPr="008C1D83" w:rsidRDefault="008C1D83" w:rsidP="008C1D83">
      <w:pPr>
        <w:jc w:val="both"/>
        <w:rPr>
          <w:szCs w:val="20"/>
        </w:rPr>
      </w:pPr>
    </w:p>
    <w:p w14:paraId="35EBE46E" w14:textId="77777777" w:rsidR="008C1D83" w:rsidRPr="008C1D83" w:rsidRDefault="008C1D83" w:rsidP="008C1D83">
      <w:pPr>
        <w:jc w:val="both"/>
        <w:rPr>
          <w:szCs w:val="20"/>
        </w:rPr>
      </w:pPr>
      <w:r w:rsidRPr="008C1D83">
        <w:rPr>
          <w:szCs w:val="20"/>
        </w:rPr>
        <w:t xml:space="preserve">Jeden ze dvou prototypů L-59 je </w:t>
      </w:r>
      <w:r w:rsidRPr="008C1D83">
        <w:rPr>
          <w:b/>
          <w:bCs/>
          <w:szCs w:val="20"/>
        </w:rPr>
        <w:t>vystavený přímo v areálu</w:t>
      </w:r>
      <w:r w:rsidRPr="008C1D83">
        <w:rPr>
          <w:szCs w:val="20"/>
        </w:rPr>
        <w:t xml:space="preserve"> firmy Aero před administrativní budovou. Druhý kus se mimo jiné používá při zkouškách vystřelovacích sedadel.</w:t>
      </w:r>
    </w:p>
    <w:p w14:paraId="35A70F80" w14:textId="77777777" w:rsidR="008C1D83" w:rsidRPr="008C1D83" w:rsidRDefault="008C1D83" w:rsidP="008C1D83">
      <w:pPr>
        <w:jc w:val="both"/>
        <w:rPr>
          <w:szCs w:val="20"/>
        </w:rPr>
      </w:pPr>
    </w:p>
    <w:p w14:paraId="650A7C89" w14:textId="77777777" w:rsidR="008C1D83" w:rsidRPr="008C1D83" w:rsidRDefault="008C1D83" w:rsidP="008C1D83">
      <w:pPr>
        <w:jc w:val="both"/>
        <w:rPr>
          <w:b/>
          <w:bCs/>
          <w:szCs w:val="20"/>
        </w:rPr>
      </w:pPr>
      <w:r w:rsidRPr="008C1D83">
        <w:rPr>
          <w:b/>
          <w:bCs/>
          <w:szCs w:val="20"/>
        </w:rPr>
        <w:lastRenderedPageBreak/>
        <w:t>Aero L-159 ALCA</w:t>
      </w:r>
    </w:p>
    <w:p w14:paraId="5E588835" w14:textId="77777777" w:rsidR="008C1D83" w:rsidRPr="008C1D83" w:rsidRDefault="008C1D83" w:rsidP="008C1D83">
      <w:pPr>
        <w:jc w:val="both"/>
        <w:rPr>
          <w:szCs w:val="20"/>
        </w:rPr>
      </w:pPr>
      <w:r w:rsidRPr="008C1D83">
        <w:rPr>
          <w:szCs w:val="20"/>
        </w:rPr>
        <w:t xml:space="preserve">Podzvukový bojový letoun L-159 ALCA se vyráběl v letech 1997 až 2003. Vyrobeno bylo </w:t>
      </w:r>
      <w:r w:rsidRPr="008C1D83">
        <w:rPr>
          <w:b/>
          <w:bCs/>
          <w:szCs w:val="20"/>
        </w:rPr>
        <w:t>celkem 72 těchto letounů v několika verzích</w:t>
      </w:r>
      <w:r w:rsidRPr="008C1D83">
        <w:rPr>
          <w:szCs w:val="20"/>
        </w:rPr>
        <w:t>. Letouny L-159 využívají Vzdušné síly Armády České republiky.</w:t>
      </w:r>
    </w:p>
    <w:p w14:paraId="056E3D70" w14:textId="77777777" w:rsidR="008C1D83" w:rsidRPr="008C1D83" w:rsidRDefault="008C1D83" w:rsidP="008C1D83">
      <w:pPr>
        <w:jc w:val="both"/>
        <w:rPr>
          <w:szCs w:val="20"/>
        </w:rPr>
      </w:pPr>
    </w:p>
    <w:p w14:paraId="71379F8A" w14:textId="77777777" w:rsidR="008C1D83" w:rsidRPr="008C1D83" w:rsidRDefault="008C1D83" w:rsidP="008C1D83">
      <w:pPr>
        <w:jc w:val="both"/>
        <w:rPr>
          <w:szCs w:val="20"/>
        </w:rPr>
      </w:pPr>
      <w:r w:rsidRPr="008C1D83">
        <w:rPr>
          <w:szCs w:val="20"/>
        </w:rPr>
        <w:t>I když se často tyto letouny nazývají „Alky“, tak vodochodský letoun neodkazoval k druhu ptáka, ale zkratka ALCA (</w:t>
      </w:r>
      <w:proofErr w:type="spellStart"/>
      <w:r w:rsidRPr="008C1D83">
        <w:rPr>
          <w:szCs w:val="20"/>
        </w:rPr>
        <w:t>Advanced</w:t>
      </w:r>
      <w:proofErr w:type="spellEnd"/>
      <w:r w:rsidRPr="008C1D83">
        <w:rPr>
          <w:szCs w:val="20"/>
        </w:rPr>
        <w:t xml:space="preserve"> </w:t>
      </w:r>
      <w:proofErr w:type="spellStart"/>
      <w:r w:rsidRPr="008C1D83">
        <w:rPr>
          <w:szCs w:val="20"/>
        </w:rPr>
        <w:t>Light</w:t>
      </w:r>
      <w:proofErr w:type="spellEnd"/>
      <w:r w:rsidRPr="008C1D83">
        <w:rPr>
          <w:szCs w:val="20"/>
        </w:rPr>
        <w:t xml:space="preserve"> </w:t>
      </w:r>
      <w:proofErr w:type="spellStart"/>
      <w:r w:rsidRPr="008C1D83">
        <w:rPr>
          <w:szCs w:val="20"/>
        </w:rPr>
        <w:t>Combat</w:t>
      </w:r>
      <w:proofErr w:type="spellEnd"/>
      <w:r w:rsidRPr="008C1D83">
        <w:rPr>
          <w:szCs w:val="20"/>
        </w:rPr>
        <w:t xml:space="preserve"> Aircraft) znamenala, že se jedná o </w:t>
      </w:r>
      <w:r w:rsidRPr="008C1D83">
        <w:rPr>
          <w:b/>
          <w:bCs/>
          <w:szCs w:val="20"/>
        </w:rPr>
        <w:t>pokročilý lehký bojový letoun.</w:t>
      </w:r>
    </w:p>
    <w:p w14:paraId="7DF077A0" w14:textId="77777777" w:rsidR="008C1D83" w:rsidRPr="008C1D83" w:rsidRDefault="008C1D83" w:rsidP="008C1D83">
      <w:pPr>
        <w:jc w:val="both"/>
        <w:rPr>
          <w:szCs w:val="20"/>
        </w:rPr>
      </w:pPr>
    </w:p>
    <w:p w14:paraId="0D2A3721" w14:textId="77777777" w:rsidR="008C1D83" w:rsidRPr="008C1D83" w:rsidRDefault="008C1D83" w:rsidP="008C1D83">
      <w:pPr>
        <w:jc w:val="both"/>
        <w:rPr>
          <w:szCs w:val="20"/>
        </w:rPr>
      </w:pPr>
      <w:r w:rsidRPr="008C1D83">
        <w:rPr>
          <w:szCs w:val="20"/>
        </w:rPr>
        <w:t xml:space="preserve">Potenciál stroje využívá také společnost </w:t>
      </w:r>
      <w:proofErr w:type="spellStart"/>
      <w:r w:rsidRPr="008C1D83">
        <w:rPr>
          <w:szCs w:val="20"/>
        </w:rPr>
        <w:t>Draken</w:t>
      </w:r>
      <w:proofErr w:type="spellEnd"/>
      <w:r w:rsidRPr="008C1D83">
        <w:rPr>
          <w:szCs w:val="20"/>
        </w:rPr>
        <w:t xml:space="preserve"> </w:t>
      </w:r>
      <w:proofErr w:type="spellStart"/>
      <w:r w:rsidRPr="008C1D83">
        <w:rPr>
          <w:szCs w:val="20"/>
        </w:rPr>
        <w:t>Europe</w:t>
      </w:r>
      <w:proofErr w:type="spellEnd"/>
      <w:r w:rsidRPr="008C1D83">
        <w:rPr>
          <w:szCs w:val="20"/>
        </w:rPr>
        <w:t xml:space="preserve">. V jejich službách L-159 pomáhá v roli agresora při </w:t>
      </w:r>
      <w:r w:rsidRPr="008C1D83">
        <w:rPr>
          <w:b/>
          <w:bCs/>
          <w:szCs w:val="20"/>
        </w:rPr>
        <w:t>tréninku pilotů bojových letounů RAF</w:t>
      </w:r>
      <w:r w:rsidRPr="008C1D83">
        <w:rPr>
          <w:szCs w:val="20"/>
        </w:rPr>
        <w:t xml:space="preserve">, kteří létají i na nejmodernějších strojích F-35. Nedávno se nad letištěm ve Vodochodech </w:t>
      </w:r>
      <w:r w:rsidRPr="008C1D83">
        <w:rPr>
          <w:b/>
          <w:bCs/>
          <w:szCs w:val="20"/>
        </w:rPr>
        <w:t>proletěl prototyp s označením L-159 T2X</w:t>
      </w:r>
      <w:r w:rsidRPr="008C1D83">
        <w:rPr>
          <w:szCs w:val="20"/>
        </w:rPr>
        <w:t>. Ten ve vzdušné praxi testoval nové prvky letounu v souvislosti s pracemi na vývoji a modernizaci L-159.</w:t>
      </w:r>
    </w:p>
    <w:p w14:paraId="2791A629" w14:textId="77777777" w:rsidR="008C1D83" w:rsidRPr="008C1D83" w:rsidRDefault="008C1D83" w:rsidP="008C1D83">
      <w:pPr>
        <w:jc w:val="both"/>
        <w:rPr>
          <w:szCs w:val="20"/>
        </w:rPr>
      </w:pPr>
    </w:p>
    <w:p w14:paraId="19A03D14" w14:textId="77777777" w:rsidR="008C1D83" w:rsidRPr="008C1D83" w:rsidRDefault="008C1D83" w:rsidP="008C1D83">
      <w:pPr>
        <w:jc w:val="both"/>
        <w:rPr>
          <w:rFonts w:cs="Arial"/>
          <w:szCs w:val="20"/>
        </w:rPr>
      </w:pPr>
      <w:r w:rsidRPr="008C1D83">
        <w:rPr>
          <w:rFonts w:cs="Arial"/>
          <w:b/>
          <w:bCs/>
          <w:szCs w:val="20"/>
        </w:rPr>
        <w:t>Zkušenosti s letounem L-159</w:t>
      </w:r>
      <w:r w:rsidRPr="008C1D83">
        <w:rPr>
          <w:rFonts w:cs="Arial"/>
          <w:szCs w:val="20"/>
        </w:rPr>
        <w:t xml:space="preserve"> má také bývalý vojenský pilot Aleš Svoboda, který se stal členem záložního týmu astronautů Evropské kosmické agentury (ESA). Na českém stroji z Aero létala rovněž první česká vojenská pilotka Kateřina Hlavová.</w:t>
      </w:r>
    </w:p>
    <w:p w14:paraId="3353D500" w14:textId="77777777" w:rsidR="008C1D83" w:rsidRPr="008C1D83" w:rsidRDefault="008C1D83" w:rsidP="008C1D83">
      <w:pPr>
        <w:jc w:val="both"/>
        <w:rPr>
          <w:rFonts w:cs="Arial"/>
          <w:szCs w:val="20"/>
        </w:rPr>
      </w:pPr>
    </w:p>
    <w:p w14:paraId="321F2556" w14:textId="77777777" w:rsidR="008C1D83" w:rsidRPr="008C1D83" w:rsidRDefault="008C1D83" w:rsidP="008C1D83">
      <w:pPr>
        <w:jc w:val="both"/>
        <w:rPr>
          <w:b/>
          <w:bCs/>
          <w:szCs w:val="20"/>
        </w:rPr>
      </w:pPr>
      <w:r w:rsidRPr="008C1D83">
        <w:rPr>
          <w:b/>
          <w:bCs/>
          <w:szCs w:val="20"/>
        </w:rPr>
        <w:t>Aero L-39NG</w:t>
      </w:r>
    </w:p>
    <w:p w14:paraId="6FE820E4" w14:textId="77777777" w:rsidR="008C1D83" w:rsidRPr="008C1D83" w:rsidRDefault="008C1D83" w:rsidP="008C1D83">
      <w:pPr>
        <w:jc w:val="both"/>
        <w:rPr>
          <w:szCs w:val="20"/>
        </w:rPr>
      </w:pPr>
      <w:r w:rsidRPr="008C1D83">
        <w:rPr>
          <w:szCs w:val="20"/>
        </w:rPr>
        <w:t xml:space="preserve">L-39NG </w:t>
      </w:r>
      <w:r w:rsidRPr="008C1D83">
        <w:rPr>
          <w:b/>
          <w:bCs/>
          <w:szCs w:val="20"/>
        </w:rPr>
        <w:t>je nový cvičný letoun</w:t>
      </w:r>
      <w:r w:rsidRPr="008C1D83">
        <w:rPr>
          <w:szCs w:val="20"/>
        </w:rPr>
        <w:t xml:space="preserve"> z produkce Aero. Zahájení vývoje nového cvičného letounu z Aero bylo oznámeno v roce 2014. První prototyp (s označením 7001) vzlétl v prosinci 2018. </w:t>
      </w:r>
    </w:p>
    <w:p w14:paraId="3742C410" w14:textId="77777777" w:rsidR="008C1D83" w:rsidRPr="008C1D83" w:rsidRDefault="008C1D83" w:rsidP="008C1D83">
      <w:pPr>
        <w:jc w:val="both"/>
        <w:rPr>
          <w:szCs w:val="20"/>
        </w:rPr>
      </w:pPr>
    </w:p>
    <w:p w14:paraId="17686FC2" w14:textId="77777777" w:rsidR="008C1D83" w:rsidRPr="008C1D83" w:rsidRDefault="008C1D83" w:rsidP="008C1D83">
      <w:pPr>
        <w:jc w:val="both"/>
        <w:rPr>
          <w:szCs w:val="20"/>
        </w:rPr>
      </w:pPr>
      <w:r w:rsidRPr="008C1D83">
        <w:rPr>
          <w:szCs w:val="20"/>
        </w:rPr>
        <w:t xml:space="preserve">V roce 2022 letoun získal plnou certifikaci v souladu s požadavky a systémy EU a NATO. </w:t>
      </w:r>
      <w:proofErr w:type="spellStart"/>
      <w:r w:rsidRPr="008C1D83">
        <w:rPr>
          <w:szCs w:val="20"/>
        </w:rPr>
        <w:t>Engéčko</w:t>
      </w:r>
      <w:proofErr w:type="spellEnd"/>
      <w:r w:rsidRPr="008C1D83">
        <w:rPr>
          <w:szCs w:val="20"/>
        </w:rPr>
        <w:t xml:space="preserve"> je dlouhé 11,7 m a má rozpětí křídel 9,38 m. Dosahuje </w:t>
      </w:r>
      <w:r w:rsidRPr="008C1D83">
        <w:rPr>
          <w:b/>
          <w:bCs/>
          <w:szCs w:val="20"/>
        </w:rPr>
        <w:t>maximální rychlosti 780 km/h</w:t>
      </w:r>
      <w:r w:rsidRPr="008C1D83">
        <w:rPr>
          <w:szCs w:val="20"/>
        </w:rPr>
        <w:t xml:space="preserve"> a s přídavnými nádržemi má dolet až 2 500 km.</w:t>
      </w:r>
    </w:p>
    <w:p w14:paraId="1C942611" w14:textId="77777777" w:rsidR="008C1D83" w:rsidRPr="008C1D83" w:rsidRDefault="008C1D83" w:rsidP="008C1D83">
      <w:pPr>
        <w:jc w:val="both"/>
        <w:rPr>
          <w:szCs w:val="20"/>
        </w:rPr>
      </w:pPr>
    </w:p>
    <w:p w14:paraId="7A8523AD" w14:textId="77777777" w:rsidR="008C1D83" w:rsidRPr="008C1D83" w:rsidRDefault="008C1D83" w:rsidP="008C1D83">
      <w:pPr>
        <w:jc w:val="both"/>
        <w:rPr>
          <w:szCs w:val="20"/>
        </w:rPr>
      </w:pPr>
      <w:r w:rsidRPr="008C1D83">
        <w:rPr>
          <w:szCs w:val="20"/>
        </w:rPr>
        <w:t xml:space="preserve">V minulém roce se v Aero také </w:t>
      </w:r>
      <w:r w:rsidRPr="008C1D83">
        <w:rPr>
          <w:b/>
          <w:bCs/>
          <w:szCs w:val="20"/>
        </w:rPr>
        <w:t>naplno začala jeho sériová výroba</w:t>
      </w:r>
      <w:r w:rsidRPr="008C1D83">
        <w:rPr>
          <w:szCs w:val="20"/>
        </w:rPr>
        <w:t xml:space="preserve">, a to po 19 letech od posledního vyrobeného letadla vlastní konstrukce. V listopadu 2022 proběhla ve výrobě významná událost </w:t>
      </w:r>
      <w:r w:rsidRPr="008C1D83">
        <w:rPr>
          <w:b/>
          <w:bCs/>
          <w:szCs w:val="20"/>
        </w:rPr>
        <w:t xml:space="preserve">tzv. letecká svatba. </w:t>
      </w:r>
      <w:r w:rsidRPr="008C1D83">
        <w:rPr>
          <w:szCs w:val="20"/>
        </w:rPr>
        <w:t>Došlo ke spojení trupu s křídlem letadlo, což je finální krok potřebný k oživení letadla a jeho prvního záletu</w:t>
      </w:r>
    </w:p>
    <w:p w14:paraId="60B6AB51" w14:textId="77777777" w:rsidR="008C1D83" w:rsidRPr="008C1D83" w:rsidRDefault="008C1D83" w:rsidP="008C1D83">
      <w:pPr>
        <w:jc w:val="both"/>
        <w:rPr>
          <w:szCs w:val="20"/>
        </w:rPr>
      </w:pPr>
    </w:p>
    <w:p w14:paraId="5AD72BD9" w14:textId="77777777" w:rsidR="008C1D83" w:rsidRPr="008C1D83" w:rsidRDefault="008C1D83" w:rsidP="008C1D83">
      <w:pPr>
        <w:jc w:val="both"/>
        <w:rPr>
          <w:szCs w:val="20"/>
        </w:rPr>
      </w:pPr>
      <w:r w:rsidRPr="008C1D83">
        <w:rPr>
          <w:szCs w:val="20"/>
        </w:rPr>
        <w:t xml:space="preserve">Mezi </w:t>
      </w:r>
      <w:r w:rsidRPr="008C1D83">
        <w:rPr>
          <w:b/>
          <w:bCs/>
          <w:szCs w:val="20"/>
        </w:rPr>
        <w:t>hlavní přednosti</w:t>
      </w:r>
      <w:r w:rsidRPr="008C1D83">
        <w:rPr>
          <w:szCs w:val="20"/>
        </w:rPr>
        <w:t xml:space="preserve"> nového cvičného letounu L-39NG patří vynikající letové vlastnosti, nízké provozní náklady, vysoká spolehlivost a životnost až do roku 2070. Aero má v současnosti </w:t>
      </w:r>
      <w:r w:rsidRPr="008C1D83">
        <w:rPr>
          <w:b/>
          <w:bCs/>
          <w:szCs w:val="20"/>
        </w:rPr>
        <w:t>objednávky na 34 letounů</w:t>
      </w:r>
      <w:r w:rsidRPr="008C1D83">
        <w:rPr>
          <w:szCs w:val="20"/>
        </w:rPr>
        <w:t xml:space="preserve"> L-39NG. Výrobní kapacita je zaplněna až do roku 2025. </w:t>
      </w:r>
    </w:p>
    <w:p w14:paraId="0BBA137B" w14:textId="77777777" w:rsidR="008C1D83" w:rsidRPr="008C1D83" w:rsidRDefault="008C1D83" w:rsidP="008C1D83">
      <w:pPr>
        <w:jc w:val="both"/>
        <w:rPr>
          <w:szCs w:val="20"/>
        </w:rPr>
      </w:pPr>
    </w:p>
    <w:p w14:paraId="7C89FB85" w14:textId="77777777" w:rsidR="008C1D83" w:rsidRPr="008C1D83" w:rsidRDefault="008C1D83" w:rsidP="008C1D83">
      <w:pPr>
        <w:jc w:val="both"/>
        <w:rPr>
          <w:szCs w:val="20"/>
        </w:rPr>
      </w:pPr>
      <w:r w:rsidRPr="008C1D83">
        <w:rPr>
          <w:szCs w:val="20"/>
        </w:rPr>
        <w:t xml:space="preserve">Mezi </w:t>
      </w:r>
      <w:r w:rsidRPr="008C1D83">
        <w:rPr>
          <w:b/>
          <w:bCs/>
          <w:szCs w:val="20"/>
        </w:rPr>
        <w:t>zákazníky</w:t>
      </w:r>
      <w:r w:rsidRPr="008C1D83">
        <w:rPr>
          <w:szCs w:val="20"/>
        </w:rPr>
        <w:t xml:space="preserve"> je také český státní podnik LOM Praha. Zatím čtyři L-39NG budou sloužit pro základní a pokročilý výcvik pilotů Vzdušných sil Armády České republiky v Centru leteckého výcviku v Pardubicích.</w:t>
      </w:r>
    </w:p>
    <w:p w14:paraId="5483131A" w14:textId="77777777" w:rsidR="008C1D83" w:rsidRPr="008C1D83" w:rsidRDefault="008C1D83" w:rsidP="008C1D83">
      <w:pPr>
        <w:jc w:val="both"/>
        <w:rPr>
          <w:szCs w:val="20"/>
        </w:rPr>
      </w:pPr>
    </w:p>
    <w:p w14:paraId="4380BAF7" w14:textId="77777777" w:rsidR="008C1D83" w:rsidRPr="008C1D83" w:rsidRDefault="008C1D83" w:rsidP="008C1D83">
      <w:pPr>
        <w:jc w:val="both"/>
        <w:rPr>
          <w:rFonts w:cs="Arial"/>
          <w:szCs w:val="20"/>
        </w:rPr>
      </w:pPr>
      <w:r w:rsidRPr="008C1D83">
        <w:rPr>
          <w:rFonts w:cs="Arial"/>
          <w:b/>
          <w:szCs w:val="20"/>
        </w:rPr>
        <w:t>AERO Vodochody AEROSPACE</w:t>
      </w:r>
      <w:r w:rsidRPr="008C1D83">
        <w:rPr>
          <w:rFonts w:cs="Arial"/>
          <w:szCs w:val="20"/>
        </w:rPr>
        <w:t xml:space="preserve"> a.s. se zaměřuje na vývoj, výrobu, údržbu a vylepšení́ civilních a vojenských letadel a je největším leteckým výrobcem v České republice a jedním z nejstarších leteckých výrobců na světě. V oblasti vlastních letounů je Aero stálým partnerem řady armádních letectev a má silnou pozici na trhu s vojenskými cvičnými a lehkými bitevními letouny. Díky 11 tisícům letounů, které vyrobilo za sto let své existence, stovkám stále používaných letounů L-39 Albatros sloužících u desítek vojenských provozovatelů i v řadě demo týmů, a zejména díky svému novému letounu L-39NG se Aero profiluje jako lídr na světovém trhu s proudovými cvičnými letadly. V oblasti civilního letectví Aero spolupracuje s největšími leteckými výrobci na široké škále projektů a je partnerem v několika risk-</w:t>
      </w:r>
      <w:proofErr w:type="spellStart"/>
      <w:r w:rsidRPr="008C1D83">
        <w:rPr>
          <w:rFonts w:cs="Arial"/>
          <w:szCs w:val="20"/>
        </w:rPr>
        <w:t>sharingových</w:t>
      </w:r>
      <w:proofErr w:type="spellEnd"/>
      <w:r w:rsidRPr="008C1D83">
        <w:rPr>
          <w:rFonts w:cs="Arial"/>
          <w:szCs w:val="20"/>
        </w:rPr>
        <w:t xml:space="preserve"> programech, kde je zodpovědné nejen za výrobu a montáž leteckých celků, ale také za jejich vývoj. </w:t>
      </w:r>
    </w:p>
    <w:p w14:paraId="3C916C7F" w14:textId="77777777" w:rsidR="008C1D83" w:rsidRDefault="008C1D83" w:rsidP="00D26333">
      <w:pPr>
        <w:spacing w:line="276" w:lineRule="auto"/>
        <w:jc w:val="both"/>
        <w:rPr>
          <w:rFonts w:cs="Arial"/>
          <w:bCs/>
          <w:szCs w:val="22"/>
        </w:rPr>
      </w:pPr>
    </w:p>
    <w:p w14:paraId="31FC2B04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" w:name="_Hlk125354739"/>
      <w:bookmarkEnd w:id="0"/>
      <w:bookmarkEnd w:id="1"/>
    </w:p>
    <w:p w14:paraId="320AFAFE" w14:textId="77777777" w:rsidR="009A58C8" w:rsidRPr="00D36CEB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b/>
          <w:bCs/>
          <w:sz w:val="20"/>
          <w:szCs w:val="20"/>
          <w:u w:val="single"/>
        </w:rPr>
        <w:t>Kontakt</w:t>
      </w:r>
      <w:r w:rsidRPr="00D36CEB">
        <w:rPr>
          <w:rFonts w:ascii="Arial" w:hAnsi="Arial" w:cs="Arial"/>
          <w:b/>
          <w:bCs/>
          <w:sz w:val="20"/>
          <w:szCs w:val="20"/>
        </w:rPr>
        <w:t>:</w:t>
      </w:r>
      <w:r w:rsidRPr="00D36CEB">
        <w:rPr>
          <w:rFonts w:ascii="Arial" w:hAnsi="Arial" w:cs="Arial"/>
          <w:sz w:val="20"/>
          <w:szCs w:val="20"/>
        </w:rPr>
        <w:br/>
        <w:t>Radka Černá, PR &amp; Communications Manager</w:t>
      </w:r>
    </w:p>
    <w:p w14:paraId="6A4BA123" w14:textId="77777777" w:rsidR="009A58C8" w:rsidRPr="00D36CEB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radka.cerna@aero</w:t>
        </w:r>
      </w:hyperlink>
    </w:p>
    <w:p w14:paraId="7271A4C3" w14:textId="77777777" w:rsidR="009A58C8" w:rsidRPr="00D36CEB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>mobil: +420 608 974 258</w:t>
      </w:r>
    </w:p>
    <w:p w14:paraId="0CCAC002" w14:textId="77777777" w:rsidR="009A58C8" w:rsidRPr="00D36CEB" w:rsidRDefault="00000000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0" w:history="1">
        <w:r w:rsidR="009A58C8" w:rsidRPr="00D36CEB">
          <w:rPr>
            <w:rStyle w:val="Hypertextovodkaz"/>
            <w:rFonts w:ascii="Arial" w:hAnsi="Arial" w:cs="Arial"/>
            <w:sz w:val="20"/>
            <w:szCs w:val="20"/>
          </w:rPr>
          <w:t>www.aero.cz</w:t>
        </w:r>
      </w:hyperlink>
    </w:p>
    <w:p w14:paraId="5934C73F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8CC9068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Facebook: </w:t>
      </w:r>
      <w:hyperlink r:id="rId11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</w:p>
    <w:p w14:paraId="3ACCBB6D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lastRenderedPageBreak/>
        <w:t xml:space="preserve">Twitter: </w:t>
      </w:r>
      <w:hyperlink r:id="rId12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</w:p>
    <w:p w14:paraId="5B3F0FAD" w14:textId="77777777" w:rsidR="00F12CE8" w:rsidRDefault="009A58C8" w:rsidP="009A58C8">
      <w:r w:rsidRPr="00D36CEB">
        <w:rPr>
          <w:rFonts w:cs="Arial"/>
          <w:szCs w:val="20"/>
        </w:rPr>
        <w:t xml:space="preserve">LinkedIn: </w:t>
      </w:r>
      <w:hyperlink r:id="rId13" w:history="1">
        <w:r w:rsidRPr="00D36CEB">
          <w:rPr>
            <w:rStyle w:val="Hypertextovodkaz"/>
            <w:rFonts w:cs="Arial"/>
            <w:szCs w:val="20"/>
          </w:rPr>
          <w:t>@Aero-vodochody-aerospace-a.s.</w:t>
        </w:r>
      </w:hyperlink>
      <w:bookmarkEnd w:id="2"/>
    </w:p>
    <w:sectPr w:rsidR="00F12CE8" w:rsidSect="000857A7">
      <w:footerReference w:type="default" r:id="rId14"/>
      <w:headerReference w:type="first" r:id="rId15"/>
      <w:footerReference w:type="first" r:id="rId16"/>
      <w:pgSz w:w="11906" w:h="16838"/>
      <w:pgMar w:top="226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60C5" w14:textId="77777777" w:rsidR="008A4E70" w:rsidRDefault="008A4E70" w:rsidP="00D5435D">
      <w:r>
        <w:separator/>
      </w:r>
    </w:p>
  </w:endnote>
  <w:endnote w:type="continuationSeparator" w:id="0">
    <w:p w14:paraId="61DD2BA8" w14:textId="77777777" w:rsidR="008A4E70" w:rsidRDefault="008A4E70" w:rsidP="00D5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A7E9" w14:textId="77777777" w:rsidR="000857A7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32086FEF" w14:textId="77777777" w:rsidR="000857A7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T: 123 456 789 • F: 123 456 789 • www.aero.cz</w:t>
    </w:r>
  </w:p>
  <w:p w14:paraId="08BAF8F2" w14:textId="77777777" w:rsidR="0064000E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Společnost je zapsána v obchodním rejstříku 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E432" w14:textId="77777777" w:rsidR="0064000E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78E92F26" w14:textId="77777777" w:rsidR="0064000E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T: </w:t>
    </w:r>
    <w:r w:rsidR="00B75D46">
      <w:rPr>
        <w:rFonts w:cs="Arial"/>
        <w:color w:val="0075B0"/>
        <w:sz w:val="16"/>
        <w:szCs w:val="16"/>
      </w:rPr>
      <w:t>255</w:t>
    </w:r>
    <w:r w:rsidRPr="000857A7">
      <w:rPr>
        <w:rFonts w:cs="Arial"/>
        <w:color w:val="0075B0"/>
        <w:sz w:val="16"/>
        <w:szCs w:val="16"/>
      </w:rPr>
      <w:t xml:space="preserve"> </w:t>
    </w:r>
    <w:r w:rsidR="00B75D46">
      <w:rPr>
        <w:rFonts w:cs="Arial"/>
        <w:color w:val="0075B0"/>
        <w:sz w:val="16"/>
        <w:szCs w:val="16"/>
      </w:rPr>
      <w:t>762</w:t>
    </w:r>
    <w:r w:rsidRPr="000857A7">
      <w:rPr>
        <w:rFonts w:cs="Arial"/>
        <w:color w:val="0075B0"/>
        <w:sz w:val="16"/>
        <w:szCs w:val="16"/>
      </w:rPr>
      <w:t xml:space="preserve"> </w:t>
    </w:r>
    <w:r w:rsidR="00B75D46">
      <w:rPr>
        <w:rFonts w:cs="Arial"/>
        <w:color w:val="0075B0"/>
        <w:sz w:val="16"/>
        <w:szCs w:val="16"/>
      </w:rPr>
      <w:t>542</w:t>
    </w:r>
    <w:r w:rsidRPr="000857A7">
      <w:rPr>
        <w:rFonts w:cs="Arial"/>
        <w:color w:val="0075B0"/>
        <w:sz w:val="16"/>
        <w:szCs w:val="16"/>
      </w:rPr>
      <w:t xml:space="preserve"> • F: </w:t>
    </w:r>
    <w:r w:rsidR="00B75D46">
      <w:rPr>
        <w:rFonts w:cs="Arial"/>
        <w:color w:val="0075B0"/>
        <w:sz w:val="16"/>
        <w:szCs w:val="16"/>
      </w:rPr>
      <w:t>255 762 542</w:t>
    </w:r>
    <w:r w:rsidRPr="000857A7">
      <w:rPr>
        <w:rFonts w:cs="Arial"/>
        <w:color w:val="0075B0"/>
        <w:sz w:val="16"/>
        <w:szCs w:val="16"/>
      </w:rPr>
      <w:t xml:space="preserve"> • www.aero.cz</w:t>
    </w:r>
  </w:p>
  <w:p w14:paraId="24C2AE9B" w14:textId="77777777" w:rsidR="002C6F64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Společnost je zapsána v obchodním rejstříku </w:t>
    </w:r>
    <w:r w:rsidR="007E050E">
      <w:rPr>
        <w:rFonts w:cs="Arial"/>
        <w:color w:val="0075B0"/>
        <w:sz w:val="16"/>
        <w:szCs w:val="16"/>
      </w:rPr>
      <w:t>vedeném Městským soudem v Praze, oddíl B, vložka 17749.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8C3F" w14:textId="77777777" w:rsidR="008A4E70" w:rsidRDefault="008A4E70" w:rsidP="00D5435D">
      <w:r>
        <w:separator/>
      </w:r>
    </w:p>
  </w:footnote>
  <w:footnote w:type="continuationSeparator" w:id="0">
    <w:p w14:paraId="45D7C9F6" w14:textId="77777777" w:rsidR="008A4E70" w:rsidRDefault="008A4E70" w:rsidP="00D5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2A3D" w14:textId="77777777" w:rsidR="002C6F64" w:rsidRDefault="002C6F64">
    <w:pPr>
      <w:pStyle w:val="Zhlav"/>
    </w:pPr>
    <w:r>
      <w:rPr>
        <w:noProof/>
      </w:rPr>
      <w:drawing>
        <wp:inline distT="0" distB="0" distL="0" distR="0" wp14:anchorId="5668F803" wp14:editId="13FF6801">
          <wp:extent cx="1200150" cy="57150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odr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574325" w14:textId="77777777" w:rsidR="009A58C8" w:rsidRPr="00894F4A" w:rsidRDefault="009A58C8" w:rsidP="009A58C8">
    <w:pPr>
      <w:jc w:val="right"/>
      <w:rPr>
        <w:rFonts w:cs="Arial"/>
        <w:color w:val="A7A9AC"/>
        <w:sz w:val="28"/>
        <w:szCs w:val="28"/>
      </w:rPr>
    </w:pPr>
    <w:r>
      <w:rPr>
        <w:rFonts w:cs="Arial"/>
        <w:color w:val="A7A9AC"/>
        <w:sz w:val="28"/>
        <w:szCs w:val="28"/>
      </w:rPr>
      <w:t>TISKOVÁ ZPRÁVA</w:t>
    </w:r>
  </w:p>
  <w:p w14:paraId="55B7CC3D" w14:textId="77777777" w:rsidR="009A58C8" w:rsidRDefault="009A58C8">
    <w:pPr>
      <w:pStyle w:val="Zhlav"/>
    </w:pPr>
  </w:p>
  <w:p w14:paraId="07232C49" w14:textId="77777777" w:rsidR="009A58C8" w:rsidRDefault="009A58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C8"/>
    <w:rsid w:val="000857A7"/>
    <w:rsid w:val="000A641A"/>
    <w:rsid w:val="000D15CD"/>
    <w:rsid w:val="001E6F57"/>
    <w:rsid w:val="002A3506"/>
    <w:rsid w:val="002C6F64"/>
    <w:rsid w:val="00327B9A"/>
    <w:rsid w:val="0042306B"/>
    <w:rsid w:val="00432114"/>
    <w:rsid w:val="0044555B"/>
    <w:rsid w:val="005054B8"/>
    <w:rsid w:val="005B612C"/>
    <w:rsid w:val="00611B1C"/>
    <w:rsid w:val="00632B86"/>
    <w:rsid w:val="0064000E"/>
    <w:rsid w:val="0068704E"/>
    <w:rsid w:val="00740FD5"/>
    <w:rsid w:val="007A49F1"/>
    <w:rsid w:val="007E050E"/>
    <w:rsid w:val="00802380"/>
    <w:rsid w:val="008A4E70"/>
    <w:rsid w:val="008B35A2"/>
    <w:rsid w:val="008C1D83"/>
    <w:rsid w:val="009801C6"/>
    <w:rsid w:val="009A58C8"/>
    <w:rsid w:val="00B75D46"/>
    <w:rsid w:val="00C82337"/>
    <w:rsid w:val="00CD26D3"/>
    <w:rsid w:val="00D26333"/>
    <w:rsid w:val="00D413F4"/>
    <w:rsid w:val="00D5435D"/>
    <w:rsid w:val="00E429F3"/>
    <w:rsid w:val="00EA7065"/>
    <w:rsid w:val="00ED251B"/>
    <w:rsid w:val="00F11095"/>
    <w:rsid w:val="00F12CE8"/>
    <w:rsid w:val="00F37E1B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7742"/>
  <w15:chartTrackingRefBased/>
  <w15:docId w15:val="{F0B94ABC-0C76-40DC-9505-989CE736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8C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aliases w:val="Adresa"/>
    <w:basedOn w:val="Normln"/>
    <w:next w:val="Normln"/>
    <w:link w:val="Nadpis1Char"/>
    <w:uiPriority w:val="9"/>
    <w:qFormat/>
    <w:rsid w:val="00D5435D"/>
    <w:pPr>
      <w:keepNext/>
      <w:keepLines/>
      <w:spacing w:line="259" w:lineRule="auto"/>
      <w:ind w:left="5783"/>
      <w:outlineLvl w:val="0"/>
    </w:pPr>
    <w:rPr>
      <w:rFonts w:eastAsiaTheme="majorEastAsia" w:cstheme="majorBidi"/>
      <w:color w:val="000000" w:themeColor="text1"/>
      <w:sz w:val="2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5435D"/>
  </w:style>
  <w:style w:type="paragraph" w:styleId="Zpat">
    <w:name w:val="footer"/>
    <w:basedOn w:val="Normln"/>
    <w:link w:val="Zpat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5435D"/>
  </w:style>
  <w:style w:type="character" w:customStyle="1" w:styleId="Nadpis1Char">
    <w:name w:val="Nadpis 1 Char"/>
    <w:aliases w:val="Adresa Char"/>
    <w:basedOn w:val="Standardnpsmoodstavce"/>
    <w:link w:val="Nadpis1"/>
    <w:uiPriority w:val="9"/>
    <w:rsid w:val="00D5435D"/>
    <w:rPr>
      <w:rFonts w:ascii="Arial" w:eastAsiaTheme="majorEastAsia" w:hAnsi="Arial" w:cstheme="majorBidi"/>
      <w:color w:val="000000" w:themeColor="text1"/>
      <w:szCs w:val="32"/>
    </w:rPr>
  </w:style>
  <w:style w:type="paragraph" w:styleId="Bezmezer">
    <w:name w:val="No Spacing"/>
    <w:uiPriority w:val="1"/>
    <w:qFormat/>
    <w:rsid w:val="000857A7"/>
    <w:pPr>
      <w:spacing w:after="0" w:line="240" w:lineRule="auto"/>
    </w:pPr>
    <w:rPr>
      <w:rFonts w:ascii="Arial" w:hAnsi="Arial"/>
    </w:rPr>
  </w:style>
  <w:style w:type="character" w:styleId="Hypertextovodkaz">
    <w:name w:val="Hyperlink"/>
    <w:rsid w:val="009A58C8"/>
    <w:rPr>
      <w:color w:val="0075B0"/>
      <w:u w:val="single"/>
    </w:rPr>
  </w:style>
  <w:style w:type="paragraph" w:styleId="Normlnweb">
    <w:name w:val="Normal (Web)"/>
    <w:basedOn w:val="Normln"/>
    <w:uiPriority w:val="99"/>
    <w:unhideWhenUsed/>
    <w:rsid w:val="009A58C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edin.com/company/aero-vodochody-aerospace-a.s.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witter.com/aero_vodochod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aerovodochod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ero.cz" TargetMode="External"/><Relationship Id="rId4" Type="http://schemas.openxmlformats.org/officeDocument/2006/relationships/styles" Target="styles.xml"/><Relationship Id="rId9" Type="http://schemas.openxmlformats.org/officeDocument/2006/relationships/hyperlink" Target="mailto:radka.cerna@aer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\Downloads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461E37F125B469C268A7337606084" ma:contentTypeVersion="2" ma:contentTypeDescription="Vytvoří nový dokument" ma:contentTypeScope="" ma:versionID="eac6859dc0e9fa8d3f29447b3442a40b">
  <xsd:schema xmlns:xsd="http://www.w3.org/2001/XMLSchema" xmlns:xs="http://www.w3.org/2001/XMLSchema" xmlns:p="http://schemas.microsoft.com/office/2006/metadata/properties" xmlns:ns2="0372938a-0db8-42ee-9cae-12ce601be3c4" targetNamespace="http://schemas.microsoft.com/office/2006/metadata/properties" ma:root="true" ma:fieldsID="84777a603d1932f64ea782324f2573a7" ns2:_="">
    <xsd:import namespace="0372938a-0db8-42ee-9cae-12ce601be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2938a-0db8-42ee-9cae-12ce601be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CBFF2-0C74-4038-BD27-1BDB34496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634E9-2DC9-4809-B26A-521911576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4B8074-9983-46EF-8DA5-656744F65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2938a-0db8-42ee-9cae-12ce601be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3</Pages>
  <Words>991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Radka</dc:creator>
  <cp:keywords/>
  <dc:description/>
  <cp:lastModifiedBy>Lukas</cp:lastModifiedBy>
  <cp:revision>2</cp:revision>
  <dcterms:created xsi:type="dcterms:W3CDTF">2023-02-09T11:19:00Z</dcterms:created>
  <dcterms:modified xsi:type="dcterms:W3CDTF">2023-02-09T11:19:00Z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572b0ac4c9d083776d71a8bb995aca66618c00900c507fcf1954ff4867657e99</vt:lpwstr>
  </property>
  <property fmtid="{D5CDD505-2E9C-101B-9397-08002B2CF9AE}" pid="3" name="ContentTypeId">
    <vt:lpwstr>0x0101009EA461E37F125B469C268A7337606084</vt:lpwstr>
  </property>
</Properties>
</file>